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662AA" w14:textId="77777777" w:rsidR="00476473" w:rsidRPr="00CF3416" w:rsidRDefault="00476473" w:rsidP="00914AC1">
      <w:pPr>
        <w:pStyle w:val="AAA"/>
        <w:widowControl w:val="0"/>
        <w:spacing w:after="0"/>
        <w:jc w:val="right"/>
        <w:rPr>
          <w:i/>
          <w:iCs/>
          <w:color w:val="auto"/>
        </w:rPr>
      </w:pPr>
      <w:r>
        <w:rPr>
          <w:i/>
          <w:iCs/>
          <w:color w:val="auto"/>
        </w:rPr>
        <w:t>Приложение №4</w:t>
      </w:r>
    </w:p>
    <w:p w14:paraId="1F7417C9" w14:textId="77777777" w:rsidR="00476473" w:rsidRDefault="00476473" w:rsidP="00914AC1">
      <w:pPr>
        <w:jc w:val="right"/>
        <w:rPr>
          <w:i/>
          <w:spacing w:val="-4"/>
        </w:rPr>
      </w:pPr>
    </w:p>
    <w:p w14:paraId="43C12F98" w14:textId="77777777" w:rsidR="00476473" w:rsidRDefault="00476473" w:rsidP="00914AC1">
      <w:pPr>
        <w:jc w:val="right"/>
        <w:rPr>
          <w:i/>
          <w:spacing w:val="-4"/>
        </w:rPr>
      </w:pPr>
      <w:r w:rsidRPr="00AF1142">
        <w:rPr>
          <w:i/>
          <w:spacing w:val="-4"/>
        </w:rPr>
        <w:t>к договору №</w:t>
      </w:r>
      <w:r>
        <w:rPr>
          <w:i/>
          <w:spacing w:val="-4"/>
        </w:rPr>
        <w:t>_______</w:t>
      </w:r>
      <w:r w:rsidR="0052763D">
        <w:rPr>
          <w:i/>
          <w:spacing w:val="-4"/>
        </w:rPr>
        <w:t>__________________________</w:t>
      </w:r>
      <w:r>
        <w:rPr>
          <w:i/>
          <w:spacing w:val="-4"/>
        </w:rPr>
        <w:t>_______</w:t>
      </w:r>
      <w:r w:rsidRPr="00AF1142">
        <w:rPr>
          <w:i/>
          <w:spacing w:val="-4"/>
        </w:rPr>
        <w:t xml:space="preserve"> от </w:t>
      </w:r>
      <w:r>
        <w:rPr>
          <w:i/>
          <w:spacing w:val="-4"/>
        </w:rPr>
        <w:t>«______»_______________ 20_____</w:t>
      </w:r>
      <w:r w:rsidRPr="00AF1142">
        <w:rPr>
          <w:i/>
          <w:spacing w:val="-4"/>
        </w:rPr>
        <w:t>г.</w:t>
      </w:r>
    </w:p>
    <w:p w14:paraId="654BAF2F" w14:textId="77777777" w:rsidR="00476473" w:rsidRPr="00AF1142" w:rsidRDefault="00476473" w:rsidP="00914AC1">
      <w:pPr>
        <w:jc w:val="right"/>
        <w:rPr>
          <w:spacing w:val="-4"/>
        </w:rPr>
      </w:pPr>
      <w:r w:rsidRPr="00AF1142">
        <w:rPr>
          <w:i/>
          <w:spacing w:val="-4"/>
        </w:rPr>
        <w:t xml:space="preserve"> управления многоквартирным домом</w:t>
      </w:r>
    </w:p>
    <w:p w14:paraId="238C9D88" w14:textId="77777777" w:rsidR="00476473" w:rsidRPr="00354955" w:rsidRDefault="00476473" w:rsidP="00914AC1">
      <w:pPr>
        <w:widowControl w:val="0"/>
        <w:autoSpaceDE w:val="0"/>
        <w:autoSpaceDN w:val="0"/>
        <w:adjustRightInd w:val="0"/>
        <w:jc w:val="right"/>
      </w:pPr>
    </w:p>
    <w:p w14:paraId="64841CC2" w14:textId="77777777" w:rsidR="00A83A2B" w:rsidRDefault="00476473" w:rsidP="00A83A2B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Перечень, т</w:t>
      </w:r>
      <w:r w:rsidRPr="00354955">
        <w:rPr>
          <w:b/>
          <w:sz w:val="32"/>
          <w:szCs w:val="32"/>
          <w:u w:val="single"/>
        </w:rPr>
        <w:t xml:space="preserve">арифы </w:t>
      </w:r>
      <w:r>
        <w:rPr>
          <w:b/>
          <w:sz w:val="32"/>
          <w:szCs w:val="32"/>
          <w:u w:val="single"/>
        </w:rPr>
        <w:t xml:space="preserve">и нормативы потребления </w:t>
      </w:r>
      <w:r w:rsidRPr="00354955">
        <w:rPr>
          <w:b/>
          <w:sz w:val="32"/>
          <w:szCs w:val="32"/>
          <w:u w:val="single"/>
        </w:rPr>
        <w:t>комму</w:t>
      </w:r>
      <w:r>
        <w:rPr>
          <w:b/>
          <w:sz w:val="32"/>
          <w:szCs w:val="32"/>
          <w:u w:val="single"/>
        </w:rPr>
        <w:t>нальных услуг</w:t>
      </w:r>
      <w:r w:rsidR="00A83A2B">
        <w:rPr>
          <w:b/>
          <w:sz w:val="32"/>
          <w:szCs w:val="32"/>
          <w:u w:val="single"/>
        </w:rPr>
        <w:t xml:space="preserve">, </w:t>
      </w:r>
      <w:r w:rsidR="00A83A2B" w:rsidRPr="001F4A0F">
        <w:rPr>
          <w:b/>
          <w:sz w:val="28"/>
          <w:szCs w:val="28"/>
        </w:rPr>
        <w:t>предоставление которых собственникам и пользователям помещений в многоквартирном доме обеспечивается в рамках договора управления</w:t>
      </w:r>
    </w:p>
    <w:p w14:paraId="3B501AB7" w14:textId="77777777" w:rsidR="001F4A0F" w:rsidRDefault="001F4A0F" w:rsidP="00A83A2B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686"/>
        <w:gridCol w:w="1559"/>
        <w:gridCol w:w="1276"/>
        <w:gridCol w:w="1843"/>
        <w:gridCol w:w="1280"/>
      </w:tblGrid>
      <w:tr w:rsidR="001F4A0F" w:rsidRPr="001F4A0F" w14:paraId="7278C896" w14:textId="77777777" w:rsidTr="00293B8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1DA8F6" w14:textId="77777777" w:rsidR="001F4A0F" w:rsidRPr="001F4A0F" w:rsidRDefault="001F4A0F" w:rsidP="001F4A0F">
            <w:pPr>
              <w:widowControl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1F4A0F">
              <w:rPr>
                <w:rFonts w:eastAsia="Times New Roman"/>
                <w:b/>
                <w:bCs/>
                <w:sz w:val="26"/>
                <w:szCs w:val="26"/>
              </w:rPr>
              <w:t>№ пп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E7ADFA" w14:textId="77777777" w:rsidR="001F4A0F" w:rsidRPr="001F4A0F" w:rsidRDefault="001F4A0F" w:rsidP="001F4A0F">
            <w:pPr>
              <w:widowControl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1F4A0F">
              <w:rPr>
                <w:rFonts w:eastAsia="Times New Roman"/>
                <w:b/>
                <w:bCs/>
                <w:sz w:val="26"/>
                <w:szCs w:val="26"/>
              </w:rPr>
              <w:t>Перечень коммунальных услуг, предоставляемых управляющей организацией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0A03AB" w14:textId="77777777" w:rsidR="001F4A0F" w:rsidRPr="001F4A0F" w:rsidRDefault="001F4A0F" w:rsidP="001F4A0F">
            <w:pPr>
              <w:widowControl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1F4A0F">
              <w:rPr>
                <w:rFonts w:eastAsia="Times New Roman"/>
                <w:b/>
                <w:bCs/>
                <w:sz w:val="26"/>
                <w:szCs w:val="26"/>
              </w:rPr>
              <w:t>Размер-ность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3BABA2" w14:textId="77777777" w:rsidR="001F4A0F" w:rsidRPr="001F4A0F" w:rsidRDefault="001F4A0F" w:rsidP="001F4A0F">
            <w:pPr>
              <w:widowControl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1F4A0F">
              <w:rPr>
                <w:rFonts w:eastAsia="Times New Roman"/>
                <w:b/>
                <w:bCs/>
                <w:sz w:val="26"/>
                <w:szCs w:val="26"/>
              </w:rPr>
              <w:t xml:space="preserve">Размер платы (тариф) </w:t>
            </w:r>
          </w:p>
          <w:p w14:paraId="3D345100" w14:textId="77777777" w:rsidR="001F4A0F" w:rsidRPr="001F4A0F" w:rsidRDefault="001F4A0F" w:rsidP="001F4A0F">
            <w:pPr>
              <w:widowControl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1F4A0F">
              <w:rPr>
                <w:rFonts w:eastAsia="Times New Roman"/>
                <w:b/>
                <w:bCs/>
                <w:sz w:val="26"/>
                <w:szCs w:val="26"/>
              </w:rPr>
              <w:t>с НДС, руб.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43D1A" w14:textId="77777777" w:rsidR="001F4A0F" w:rsidRPr="001F4A0F" w:rsidRDefault="001F4A0F" w:rsidP="001F4A0F">
            <w:pPr>
              <w:widowControl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1F4A0F">
              <w:rPr>
                <w:rFonts w:eastAsia="Times New Roman"/>
                <w:b/>
                <w:bCs/>
                <w:sz w:val="26"/>
                <w:szCs w:val="26"/>
              </w:rPr>
              <w:t>При отсутствии индивидуальных приборов учета</w:t>
            </w:r>
          </w:p>
        </w:tc>
      </w:tr>
      <w:tr w:rsidR="001F4A0F" w:rsidRPr="001F4A0F" w14:paraId="19685547" w14:textId="77777777" w:rsidTr="00293B84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20E6" w14:textId="77777777" w:rsidR="001F4A0F" w:rsidRPr="001F4A0F" w:rsidRDefault="001F4A0F" w:rsidP="001F4A0F">
            <w:pPr>
              <w:widowControl w:val="0"/>
              <w:jc w:val="center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DB83" w14:textId="77777777" w:rsidR="001F4A0F" w:rsidRPr="001F4A0F" w:rsidRDefault="001F4A0F" w:rsidP="001F4A0F">
            <w:pPr>
              <w:widowControl w:val="0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2720" w14:textId="77777777" w:rsidR="001F4A0F" w:rsidRPr="001F4A0F" w:rsidRDefault="001F4A0F" w:rsidP="001F4A0F">
            <w:pPr>
              <w:widowControl w:val="0"/>
              <w:jc w:val="center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DE40" w14:textId="77777777" w:rsidR="001F4A0F" w:rsidRPr="001F4A0F" w:rsidRDefault="001F4A0F" w:rsidP="001F4A0F">
            <w:pPr>
              <w:widowControl w:val="0"/>
              <w:jc w:val="center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1F2E" w14:textId="77777777" w:rsidR="001F4A0F" w:rsidRPr="001F4A0F" w:rsidRDefault="001F4A0F" w:rsidP="001F4A0F">
            <w:pPr>
              <w:widowControl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1F4A0F">
              <w:rPr>
                <w:rFonts w:eastAsia="Times New Roman"/>
                <w:b/>
                <w:bCs/>
                <w:sz w:val="26"/>
                <w:szCs w:val="26"/>
              </w:rPr>
              <w:t>Норматив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110F" w14:textId="3A2FEA84" w:rsidR="001F4A0F" w:rsidRPr="001F4A0F" w:rsidRDefault="001F4A0F" w:rsidP="001F4A0F">
            <w:pPr>
              <w:widowControl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1F4A0F">
              <w:rPr>
                <w:rFonts w:eastAsia="Times New Roman"/>
                <w:b/>
                <w:bCs/>
                <w:sz w:val="26"/>
                <w:szCs w:val="26"/>
              </w:rPr>
              <w:t>Повыш</w:t>
            </w:r>
            <w:r w:rsidR="0073198F">
              <w:rPr>
                <w:rFonts w:eastAsia="Times New Roman"/>
                <w:b/>
                <w:bCs/>
                <w:sz w:val="26"/>
                <w:szCs w:val="26"/>
              </w:rPr>
              <w:t>.</w:t>
            </w:r>
            <w:r w:rsidRPr="001F4A0F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 w:rsidR="0073198F">
              <w:rPr>
                <w:rFonts w:eastAsia="Times New Roman"/>
                <w:b/>
                <w:bCs/>
                <w:sz w:val="26"/>
                <w:szCs w:val="26"/>
              </w:rPr>
              <w:t>к</w:t>
            </w:r>
            <w:r w:rsidRPr="001F4A0F">
              <w:rPr>
                <w:rFonts w:eastAsia="Times New Roman"/>
                <w:b/>
                <w:bCs/>
                <w:sz w:val="26"/>
                <w:szCs w:val="26"/>
              </w:rPr>
              <w:t>оэфф</w:t>
            </w:r>
            <w:r w:rsidR="0073198F">
              <w:rPr>
                <w:rFonts w:eastAsia="Times New Roman"/>
                <w:b/>
                <w:bCs/>
                <w:sz w:val="26"/>
                <w:szCs w:val="26"/>
              </w:rPr>
              <w:t>.</w:t>
            </w:r>
          </w:p>
        </w:tc>
      </w:tr>
      <w:tr w:rsidR="00264D7A" w:rsidRPr="001F4A0F" w14:paraId="3B82A040" w14:textId="77777777" w:rsidTr="00293B8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3CC3" w14:textId="77777777" w:rsidR="00264D7A" w:rsidRPr="009C1AEB" w:rsidRDefault="00264D7A" w:rsidP="00264D7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9C1AE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3F8FA" w14:textId="77777777" w:rsidR="00264D7A" w:rsidRPr="009C1AEB" w:rsidRDefault="00264D7A" w:rsidP="00264D7A">
            <w:pPr>
              <w:widowControl w:val="0"/>
              <w:rPr>
                <w:bCs/>
                <w:sz w:val="26"/>
                <w:szCs w:val="26"/>
              </w:rPr>
            </w:pPr>
            <w:r w:rsidRPr="009C1AEB">
              <w:rPr>
                <w:bCs/>
                <w:sz w:val="26"/>
                <w:szCs w:val="26"/>
              </w:rPr>
              <w:t xml:space="preserve">Холодное водоснабжение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7D7E" w14:textId="77777777" w:rsidR="00264D7A" w:rsidRPr="009C1AEB" w:rsidRDefault="00264D7A" w:rsidP="00264D7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9C1AEB">
              <w:rPr>
                <w:bCs/>
                <w:sz w:val="28"/>
                <w:szCs w:val="28"/>
              </w:rPr>
              <w:t>куб.м.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2091D" w14:textId="0A911778" w:rsidR="00264D7A" w:rsidRPr="00E41269" w:rsidRDefault="00283F0E" w:rsidP="00264D7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C22334">
              <w:rPr>
                <w:bCs/>
                <w:sz w:val="28"/>
                <w:szCs w:val="28"/>
                <w:lang w:val="en-US"/>
              </w:rPr>
              <w:t>6</w:t>
            </w:r>
            <w:r w:rsidR="00D05A44">
              <w:rPr>
                <w:bCs/>
                <w:sz w:val="28"/>
                <w:szCs w:val="28"/>
              </w:rPr>
              <w:t>,</w:t>
            </w:r>
            <w:r w:rsidR="0073198F">
              <w:rPr>
                <w:bCs/>
                <w:sz w:val="28"/>
                <w:szCs w:val="28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47C2C" w14:textId="77777777" w:rsidR="00264D7A" w:rsidRPr="009C1AEB" w:rsidRDefault="00264D7A" w:rsidP="00264D7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9C1AEB">
              <w:rPr>
                <w:bCs/>
                <w:sz w:val="28"/>
                <w:szCs w:val="28"/>
              </w:rPr>
              <w:t>4,04 на чел.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C6745" w14:textId="77777777" w:rsidR="00264D7A" w:rsidRPr="009C1AEB" w:rsidRDefault="00264D7A" w:rsidP="00264D7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9C1AEB">
              <w:rPr>
                <w:bCs/>
                <w:sz w:val="28"/>
                <w:szCs w:val="28"/>
              </w:rPr>
              <w:t>1,5</w:t>
            </w:r>
          </w:p>
        </w:tc>
      </w:tr>
      <w:tr w:rsidR="0073198F" w:rsidRPr="001F4A0F" w14:paraId="2750BCFB" w14:textId="77777777" w:rsidTr="00293B8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4A9D74" w14:textId="5253E064" w:rsidR="0073198F" w:rsidRPr="009C1AEB" w:rsidRDefault="0073198F" w:rsidP="00264D7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73BB0" w14:textId="77777777" w:rsidR="0073198F" w:rsidRPr="009C1AEB" w:rsidRDefault="0073198F" w:rsidP="00264D7A">
            <w:pPr>
              <w:widowControl w:val="0"/>
              <w:rPr>
                <w:bCs/>
                <w:sz w:val="26"/>
                <w:szCs w:val="26"/>
              </w:rPr>
            </w:pPr>
            <w:r w:rsidRPr="009C1AEB">
              <w:rPr>
                <w:bCs/>
                <w:sz w:val="26"/>
                <w:szCs w:val="26"/>
              </w:rPr>
              <w:t>Горячее водоснабжение (компонент на холодную воду)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9B2E5" w14:textId="77777777" w:rsidR="0073198F" w:rsidRPr="009C1AEB" w:rsidRDefault="0073198F" w:rsidP="00264D7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9C1AEB">
              <w:rPr>
                <w:bCs/>
                <w:sz w:val="28"/>
                <w:szCs w:val="28"/>
              </w:rPr>
              <w:t>куб.м.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0BA81" w14:textId="304196F0" w:rsidR="0073198F" w:rsidRPr="005903D5" w:rsidRDefault="0073198F" w:rsidP="00264D7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C22334">
              <w:rPr>
                <w:bCs/>
                <w:sz w:val="28"/>
                <w:szCs w:val="28"/>
                <w:lang w:val="en-US"/>
              </w:rPr>
              <w:t>6</w:t>
            </w:r>
            <w:r>
              <w:rPr>
                <w:bCs/>
                <w:sz w:val="28"/>
                <w:szCs w:val="28"/>
              </w:rPr>
              <w:t>,6</w:t>
            </w:r>
            <w:r w:rsidR="005903D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FD35C" w14:textId="77777777" w:rsidR="0073198F" w:rsidRPr="009C1AEB" w:rsidRDefault="0073198F" w:rsidP="00264D7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9C1AEB">
              <w:rPr>
                <w:bCs/>
                <w:sz w:val="28"/>
                <w:szCs w:val="28"/>
              </w:rPr>
              <w:t>2,86 на чел.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C4ADC" w14:textId="77777777" w:rsidR="0073198F" w:rsidRPr="009C1AEB" w:rsidRDefault="0073198F" w:rsidP="00264D7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9C1AEB">
              <w:rPr>
                <w:bCs/>
                <w:sz w:val="28"/>
                <w:szCs w:val="28"/>
              </w:rPr>
              <w:t>1,5</w:t>
            </w:r>
          </w:p>
        </w:tc>
      </w:tr>
      <w:tr w:rsidR="0073198F" w:rsidRPr="001F4A0F" w14:paraId="13580D81" w14:textId="77777777" w:rsidTr="000F21A5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EA19A" w14:textId="2405EC40" w:rsidR="0073198F" w:rsidRPr="001F4A0F" w:rsidRDefault="0073198F" w:rsidP="00264D7A">
            <w:pPr>
              <w:widowControl w:val="0"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8888" w14:textId="77777777" w:rsidR="0073198F" w:rsidRPr="001F4A0F" w:rsidRDefault="0073198F" w:rsidP="00264D7A">
            <w:pPr>
              <w:widowControl w:val="0"/>
              <w:rPr>
                <w:rFonts w:eastAsia="Times New Roman"/>
                <w:bCs/>
                <w:sz w:val="26"/>
                <w:szCs w:val="26"/>
              </w:rPr>
            </w:pPr>
            <w:r w:rsidRPr="009C1AEB">
              <w:rPr>
                <w:bCs/>
                <w:sz w:val="26"/>
                <w:szCs w:val="26"/>
              </w:rPr>
              <w:t>Горячее водоснабжение (компонент на тепловую энергию)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9F5A" w14:textId="77777777" w:rsidR="0073198F" w:rsidRPr="001F4A0F" w:rsidRDefault="0073198F" w:rsidP="00264D7A">
            <w:pPr>
              <w:widowControl w:val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9C1AEB">
              <w:rPr>
                <w:bCs/>
                <w:sz w:val="28"/>
                <w:szCs w:val="28"/>
              </w:rPr>
              <w:t>Гкал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004A" w14:textId="4CF0BEDC" w:rsidR="0073198F" w:rsidRPr="00840991" w:rsidRDefault="00840991" w:rsidP="00264D7A">
            <w:pPr>
              <w:widowControl w:val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979,93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BA07" w14:textId="7E492061" w:rsidR="0073198F" w:rsidRDefault="0073198F" w:rsidP="00376525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9C1AEB">
              <w:rPr>
                <w:bCs/>
                <w:sz w:val="28"/>
                <w:szCs w:val="28"/>
              </w:rPr>
              <w:t>0,06</w:t>
            </w:r>
            <w:r>
              <w:rPr>
                <w:bCs/>
                <w:sz w:val="28"/>
                <w:szCs w:val="28"/>
              </w:rPr>
              <w:t>776</w:t>
            </w:r>
            <w:r w:rsidRPr="009C1AEB">
              <w:rPr>
                <w:bCs/>
                <w:sz w:val="28"/>
                <w:szCs w:val="28"/>
              </w:rPr>
              <w:t xml:space="preserve"> </w:t>
            </w:r>
          </w:p>
          <w:p w14:paraId="000A594B" w14:textId="77777777" w:rsidR="0073198F" w:rsidRPr="00376525" w:rsidRDefault="0073198F" w:rsidP="00376525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9C1AEB">
              <w:rPr>
                <w:bCs/>
                <w:sz w:val="28"/>
                <w:szCs w:val="28"/>
              </w:rPr>
              <w:t>на куб.м.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045F2" w14:textId="77777777" w:rsidR="0073198F" w:rsidRPr="001F4A0F" w:rsidRDefault="0073198F" w:rsidP="00264D7A">
            <w:pPr>
              <w:widowControl w:val="0"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73198F" w:rsidRPr="001F4A0F" w14:paraId="6AECBDDB" w14:textId="77777777" w:rsidTr="000F21A5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BA92" w14:textId="4E9BFE3F" w:rsidR="0073198F" w:rsidRPr="009C1AEB" w:rsidRDefault="0073198F" w:rsidP="00264D7A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3D37" w14:textId="4F0ED148" w:rsidR="0073198F" w:rsidRPr="009C1AEB" w:rsidRDefault="0073198F" w:rsidP="00264D7A">
            <w:pPr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Горячее водоснабжение (справочно)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6071" w14:textId="02CED173" w:rsidR="0073198F" w:rsidRPr="009C1AEB" w:rsidRDefault="0073198F" w:rsidP="00264D7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куб.м.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9363" w14:textId="2C1D7606" w:rsidR="0073198F" w:rsidRDefault="0073198F" w:rsidP="00264D7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="00840991">
              <w:rPr>
                <w:bCs/>
                <w:sz w:val="28"/>
                <w:szCs w:val="28"/>
              </w:rPr>
              <w:t>3,02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099D" w14:textId="73BCFF80" w:rsidR="0073198F" w:rsidRPr="00C22334" w:rsidRDefault="0073198F" w:rsidP="00264D7A">
            <w:pPr>
              <w:widowControl w:val="0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0C545" w14:textId="77777777" w:rsidR="0073198F" w:rsidRPr="009C1AEB" w:rsidRDefault="0073198F" w:rsidP="00264D7A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264D7A" w:rsidRPr="001F4A0F" w14:paraId="1F6E80ED" w14:textId="77777777" w:rsidTr="00293B8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AC4D3" w14:textId="77777777" w:rsidR="00264D7A" w:rsidRPr="009C1AEB" w:rsidRDefault="00264D7A" w:rsidP="00264D7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9C1AE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DA244" w14:textId="77777777" w:rsidR="00264D7A" w:rsidRPr="009C1AEB" w:rsidRDefault="00264D7A" w:rsidP="00264D7A">
            <w:pPr>
              <w:widowControl w:val="0"/>
              <w:rPr>
                <w:bCs/>
                <w:sz w:val="26"/>
                <w:szCs w:val="26"/>
              </w:rPr>
            </w:pPr>
            <w:r w:rsidRPr="009C1AEB">
              <w:rPr>
                <w:bCs/>
                <w:sz w:val="26"/>
                <w:szCs w:val="26"/>
              </w:rPr>
              <w:t xml:space="preserve">Водоотведение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6D11A" w14:textId="77777777" w:rsidR="00264D7A" w:rsidRPr="009C1AEB" w:rsidRDefault="00264D7A" w:rsidP="00264D7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9C1AEB">
              <w:rPr>
                <w:bCs/>
                <w:sz w:val="28"/>
                <w:szCs w:val="28"/>
              </w:rPr>
              <w:t>куб.м.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08BBB" w14:textId="66525F49" w:rsidR="00264D7A" w:rsidRPr="00C22334" w:rsidRDefault="00E41269" w:rsidP="00264D7A">
            <w:pPr>
              <w:widowControl w:val="0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C22334">
              <w:rPr>
                <w:bCs/>
                <w:sz w:val="28"/>
                <w:szCs w:val="28"/>
                <w:lang w:val="en-US"/>
              </w:rPr>
              <w:t>8</w:t>
            </w:r>
            <w:r w:rsidR="0073198F">
              <w:rPr>
                <w:bCs/>
                <w:sz w:val="28"/>
                <w:szCs w:val="28"/>
              </w:rPr>
              <w:t>,</w:t>
            </w:r>
            <w:r w:rsidR="00C22334">
              <w:rPr>
                <w:bCs/>
                <w:sz w:val="28"/>
                <w:szCs w:val="28"/>
                <w:lang w:val="en-US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D4663" w14:textId="77777777" w:rsidR="00264D7A" w:rsidRPr="009C1AEB" w:rsidRDefault="00264D7A" w:rsidP="00264D7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9C1AEB">
              <w:rPr>
                <w:bCs/>
                <w:sz w:val="28"/>
                <w:szCs w:val="28"/>
              </w:rPr>
              <w:t>6,9 на чел.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1FDB3" w14:textId="77777777" w:rsidR="00264D7A" w:rsidRPr="009C1AEB" w:rsidRDefault="00264D7A" w:rsidP="00264D7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9C1AEB">
              <w:rPr>
                <w:bCs/>
                <w:sz w:val="28"/>
                <w:szCs w:val="28"/>
              </w:rPr>
              <w:t>1,5</w:t>
            </w:r>
          </w:p>
        </w:tc>
      </w:tr>
      <w:tr w:rsidR="00264D7A" w:rsidRPr="001F4A0F" w14:paraId="4BE3EBD5" w14:textId="77777777" w:rsidTr="00293B8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CB77" w14:textId="77777777" w:rsidR="00264D7A" w:rsidRPr="009C1AEB" w:rsidRDefault="00264D7A" w:rsidP="00264D7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9C1AE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E81BC" w14:textId="77777777" w:rsidR="00264D7A" w:rsidRPr="009C1AEB" w:rsidRDefault="00264D7A" w:rsidP="00264D7A">
            <w:pPr>
              <w:widowControl w:val="0"/>
              <w:rPr>
                <w:bCs/>
                <w:sz w:val="26"/>
                <w:szCs w:val="26"/>
              </w:rPr>
            </w:pPr>
            <w:r w:rsidRPr="009C1AEB">
              <w:rPr>
                <w:bCs/>
                <w:sz w:val="26"/>
                <w:szCs w:val="26"/>
              </w:rPr>
              <w:t>Электроэнергия для населения</w:t>
            </w:r>
          </w:p>
          <w:p w14:paraId="6C94084C" w14:textId="77777777" w:rsidR="00264D7A" w:rsidRPr="009C1AEB" w:rsidRDefault="00264D7A" w:rsidP="00264D7A">
            <w:pPr>
              <w:widowControl w:val="0"/>
              <w:rPr>
                <w:bCs/>
                <w:sz w:val="26"/>
                <w:szCs w:val="26"/>
              </w:rPr>
            </w:pPr>
            <w:r w:rsidRPr="009C1AEB">
              <w:rPr>
                <w:bCs/>
                <w:sz w:val="26"/>
                <w:szCs w:val="26"/>
              </w:rPr>
              <w:t xml:space="preserve">(одноставочный/ одноставочный с эл.плитами/ день с эл.плитами/ </w:t>
            </w:r>
          </w:p>
          <w:p w14:paraId="060F473F" w14:textId="77777777" w:rsidR="00264D7A" w:rsidRPr="009C1AEB" w:rsidRDefault="00264D7A" w:rsidP="00264D7A">
            <w:pPr>
              <w:widowControl w:val="0"/>
              <w:rPr>
                <w:bCs/>
                <w:sz w:val="26"/>
                <w:szCs w:val="26"/>
              </w:rPr>
            </w:pPr>
            <w:r w:rsidRPr="009C1AEB">
              <w:rPr>
                <w:bCs/>
                <w:sz w:val="26"/>
                <w:szCs w:val="26"/>
              </w:rPr>
              <w:t>ночь с эл.плитами)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E447" w14:textId="77777777" w:rsidR="00264D7A" w:rsidRPr="009C1AEB" w:rsidRDefault="00264D7A" w:rsidP="00264D7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9C1AEB">
              <w:rPr>
                <w:bCs/>
                <w:sz w:val="28"/>
                <w:szCs w:val="28"/>
              </w:rPr>
              <w:t>кВт*ч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EE13" w14:textId="03A02F31" w:rsidR="00264D7A" w:rsidRPr="009C1AEB" w:rsidRDefault="00C22334" w:rsidP="00264D7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264D7A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21</w:t>
            </w:r>
            <w:r w:rsidR="00264D7A" w:rsidRPr="009C1AEB">
              <w:rPr>
                <w:bCs/>
                <w:sz w:val="28"/>
                <w:szCs w:val="28"/>
              </w:rPr>
              <w:t xml:space="preserve"> / </w:t>
            </w:r>
          </w:p>
          <w:p w14:paraId="0E973269" w14:textId="26066687" w:rsidR="00264D7A" w:rsidRPr="009C1AEB" w:rsidRDefault="00283F0E" w:rsidP="00264D7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</w:t>
            </w:r>
            <w:r w:rsidR="00C22334">
              <w:rPr>
                <w:bCs/>
                <w:sz w:val="28"/>
                <w:szCs w:val="28"/>
              </w:rPr>
              <w:t>65</w:t>
            </w:r>
            <w:r w:rsidR="00264D7A" w:rsidRPr="009C1AEB">
              <w:rPr>
                <w:bCs/>
                <w:sz w:val="28"/>
                <w:szCs w:val="28"/>
              </w:rPr>
              <w:t xml:space="preserve"> / </w:t>
            </w:r>
          </w:p>
          <w:p w14:paraId="5975A203" w14:textId="179CB5ED" w:rsidR="00264D7A" w:rsidRPr="009C1AEB" w:rsidRDefault="00376525" w:rsidP="00264D7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</w:t>
            </w:r>
            <w:r w:rsidR="00C22334">
              <w:rPr>
                <w:bCs/>
                <w:sz w:val="28"/>
                <w:szCs w:val="28"/>
              </w:rPr>
              <w:t>78</w:t>
            </w:r>
            <w:r w:rsidR="00264D7A" w:rsidRPr="009C1AEB">
              <w:rPr>
                <w:bCs/>
                <w:sz w:val="28"/>
                <w:szCs w:val="28"/>
              </w:rPr>
              <w:t xml:space="preserve"> / </w:t>
            </w:r>
          </w:p>
          <w:p w14:paraId="10D52BF4" w14:textId="01488BA3" w:rsidR="00264D7A" w:rsidRPr="009C1AEB" w:rsidRDefault="00376525" w:rsidP="00264D7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</w:t>
            </w:r>
            <w:r w:rsidR="00C22334">
              <w:rPr>
                <w:bCs/>
                <w:sz w:val="28"/>
                <w:szCs w:val="28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E177" w14:textId="77777777" w:rsidR="00264D7A" w:rsidRPr="0073198F" w:rsidRDefault="00264D7A" w:rsidP="00264D7A">
            <w:pPr>
              <w:widowControl w:val="0"/>
              <w:jc w:val="center"/>
              <w:rPr>
                <w:bCs/>
              </w:rPr>
            </w:pPr>
            <w:r w:rsidRPr="0073198F">
              <w:t>Приказ ГУ "РЭК" Тверской области от 23.08.2012г. №336-нп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D8A6A" w14:textId="77777777" w:rsidR="00264D7A" w:rsidRPr="009C1AEB" w:rsidRDefault="00264D7A" w:rsidP="00264D7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9C1AEB">
              <w:rPr>
                <w:bCs/>
                <w:sz w:val="28"/>
                <w:szCs w:val="28"/>
              </w:rPr>
              <w:t>1,5</w:t>
            </w:r>
          </w:p>
        </w:tc>
      </w:tr>
      <w:tr w:rsidR="00264D7A" w:rsidRPr="001F4A0F" w14:paraId="095D6646" w14:textId="77777777" w:rsidTr="00293B8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B36CE" w14:textId="77777777" w:rsidR="00264D7A" w:rsidRPr="009C1AEB" w:rsidRDefault="00264D7A" w:rsidP="00264D7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9C1AEB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229F1" w14:textId="77777777" w:rsidR="00264D7A" w:rsidRPr="009C1AEB" w:rsidRDefault="00264D7A" w:rsidP="00264D7A">
            <w:pPr>
              <w:widowControl w:val="0"/>
              <w:rPr>
                <w:bCs/>
                <w:sz w:val="26"/>
                <w:szCs w:val="26"/>
              </w:rPr>
            </w:pPr>
            <w:r w:rsidRPr="009C1AEB">
              <w:rPr>
                <w:bCs/>
                <w:sz w:val="26"/>
                <w:szCs w:val="26"/>
              </w:rPr>
              <w:t>Тепловая энергия на отопление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E9BC" w14:textId="77777777" w:rsidR="00264D7A" w:rsidRPr="009C1AEB" w:rsidRDefault="00264D7A" w:rsidP="00264D7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9C1AEB">
              <w:rPr>
                <w:bCs/>
                <w:sz w:val="28"/>
                <w:szCs w:val="28"/>
              </w:rPr>
              <w:t>Гкал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79FC" w14:textId="73752FCD" w:rsidR="00264D7A" w:rsidRPr="009C1AEB" w:rsidRDefault="00C22334" w:rsidP="00264D7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944</w:t>
            </w:r>
            <w:r w:rsidR="0073198F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843A" w14:textId="77777777" w:rsidR="00264D7A" w:rsidRPr="009C1AEB" w:rsidRDefault="00264D7A" w:rsidP="00264D7A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76A14" w14:textId="77777777" w:rsidR="00264D7A" w:rsidRPr="009C1AEB" w:rsidRDefault="00264D7A" w:rsidP="00264D7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9C1AEB">
              <w:rPr>
                <w:bCs/>
                <w:sz w:val="28"/>
                <w:szCs w:val="28"/>
              </w:rPr>
              <w:t>1,</w:t>
            </w:r>
            <w:r>
              <w:rPr>
                <w:bCs/>
                <w:sz w:val="28"/>
                <w:szCs w:val="28"/>
              </w:rPr>
              <w:t>1</w:t>
            </w:r>
          </w:p>
        </w:tc>
      </w:tr>
      <w:tr w:rsidR="00264D7A" w:rsidRPr="001F4A0F" w14:paraId="7E55A129" w14:textId="77777777" w:rsidTr="00293B8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3936" w14:textId="77777777" w:rsidR="00264D7A" w:rsidRPr="009C1AEB" w:rsidRDefault="00264D7A" w:rsidP="00264D7A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4A5C8" w14:textId="77777777" w:rsidR="00264D7A" w:rsidRPr="009C1AEB" w:rsidRDefault="00264D7A" w:rsidP="00264D7A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9C1AEB">
              <w:rPr>
                <w:bCs/>
                <w:sz w:val="26"/>
                <w:szCs w:val="26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C957" w14:textId="77777777" w:rsidR="00264D7A" w:rsidRPr="009C1AEB" w:rsidRDefault="00264D7A" w:rsidP="00264D7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9C1AEB">
              <w:rPr>
                <w:bCs/>
                <w:sz w:val="28"/>
                <w:szCs w:val="28"/>
              </w:rPr>
              <w:t>Гкал/кв.м.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E6B9" w14:textId="77777777" w:rsidR="00264D7A" w:rsidRPr="009C1AEB" w:rsidRDefault="00264D7A" w:rsidP="00264D7A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1211" w14:textId="77777777" w:rsidR="00264D7A" w:rsidRPr="009C1AEB" w:rsidRDefault="00264D7A" w:rsidP="00264D7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9C1AEB">
              <w:rPr>
                <w:bCs/>
                <w:sz w:val="28"/>
                <w:szCs w:val="28"/>
              </w:rPr>
              <w:t>0,034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C11B4E5" w14:textId="77777777" w:rsidR="00264D7A" w:rsidRPr="009C1AEB" w:rsidRDefault="00264D7A" w:rsidP="00264D7A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264D7A" w:rsidRPr="001F4A0F" w14:paraId="41328AC7" w14:textId="77777777" w:rsidTr="00293B8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AF49" w14:textId="77777777" w:rsidR="00264D7A" w:rsidRPr="009C1AEB" w:rsidRDefault="00264D7A" w:rsidP="00264D7A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5411" w14:textId="77777777" w:rsidR="00264D7A" w:rsidRPr="009C1AEB" w:rsidRDefault="00264D7A" w:rsidP="00264D7A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9C1AEB">
              <w:rPr>
                <w:bCs/>
                <w:sz w:val="26"/>
                <w:szCs w:val="26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F421" w14:textId="77777777" w:rsidR="00264D7A" w:rsidRPr="009C1AEB" w:rsidRDefault="00264D7A" w:rsidP="00264D7A">
            <w:pPr>
              <w:jc w:val="center"/>
            </w:pPr>
            <w:r w:rsidRPr="009C1AEB">
              <w:rPr>
                <w:bCs/>
                <w:sz w:val="28"/>
                <w:szCs w:val="28"/>
              </w:rPr>
              <w:t>Гкал/кв.м.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7BAA" w14:textId="77777777" w:rsidR="00264D7A" w:rsidRPr="009C1AEB" w:rsidRDefault="00264D7A" w:rsidP="00264D7A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51541" w14:textId="77777777" w:rsidR="00264D7A" w:rsidRPr="009C1AEB" w:rsidRDefault="00264D7A" w:rsidP="00264D7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9C1AEB">
              <w:rPr>
                <w:bCs/>
                <w:sz w:val="28"/>
                <w:szCs w:val="28"/>
              </w:rPr>
              <w:t>0,031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86D390D" w14:textId="77777777" w:rsidR="00264D7A" w:rsidRPr="009C1AEB" w:rsidRDefault="00264D7A" w:rsidP="00264D7A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264D7A" w:rsidRPr="001F4A0F" w14:paraId="319853C3" w14:textId="77777777" w:rsidTr="00293B8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D314" w14:textId="77777777" w:rsidR="00264D7A" w:rsidRPr="009C1AEB" w:rsidRDefault="00264D7A" w:rsidP="00264D7A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8777D" w14:textId="77777777" w:rsidR="00264D7A" w:rsidRPr="009C1AEB" w:rsidRDefault="00264D7A" w:rsidP="00264D7A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9C1AEB">
              <w:rPr>
                <w:bCs/>
                <w:sz w:val="26"/>
                <w:szCs w:val="26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CC5B" w14:textId="77777777" w:rsidR="00264D7A" w:rsidRPr="009C1AEB" w:rsidRDefault="00264D7A" w:rsidP="00264D7A">
            <w:pPr>
              <w:jc w:val="center"/>
            </w:pPr>
            <w:r w:rsidRPr="009C1AEB">
              <w:rPr>
                <w:bCs/>
                <w:sz w:val="28"/>
                <w:szCs w:val="28"/>
              </w:rPr>
              <w:t>Гкал/кв.м.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7FA5" w14:textId="77777777" w:rsidR="00264D7A" w:rsidRPr="009C1AEB" w:rsidRDefault="00264D7A" w:rsidP="00264D7A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5CCCF" w14:textId="77777777" w:rsidR="00264D7A" w:rsidRPr="009C1AEB" w:rsidRDefault="00264D7A" w:rsidP="00264D7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9C1AEB">
              <w:rPr>
                <w:bCs/>
                <w:sz w:val="28"/>
                <w:szCs w:val="28"/>
              </w:rPr>
              <w:t>0,034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45CF024E" w14:textId="77777777" w:rsidR="00264D7A" w:rsidRPr="009C1AEB" w:rsidRDefault="00264D7A" w:rsidP="00264D7A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264D7A" w:rsidRPr="001F4A0F" w14:paraId="30B4281B" w14:textId="77777777" w:rsidTr="00293B8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291F" w14:textId="77777777" w:rsidR="00264D7A" w:rsidRPr="009C1AEB" w:rsidRDefault="00264D7A" w:rsidP="00264D7A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05678" w14:textId="77777777" w:rsidR="00264D7A" w:rsidRPr="009C1AEB" w:rsidRDefault="00264D7A" w:rsidP="00264D7A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9C1AEB">
              <w:rPr>
                <w:bCs/>
                <w:sz w:val="26"/>
                <w:szCs w:val="26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1E2A8" w14:textId="77777777" w:rsidR="00264D7A" w:rsidRPr="009C1AEB" w:rsidRDefault="00264D7A" w:rsidP="00264D7A">
            <w:pPr>
              <w:jc w:val="center"/>
            </w:pPr>
            <w:r w:rsidRPr="009C1AEB">
              <w:rPr>
                <w:bCs/>
                <w:sz w:val="28"/>
                <w:szCs w:val="28"/>
              </w:rPr>
              <w:t>Гкал/кв.м.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0F31" w14:textId="77777777" w:rsidR="00264D7A" w:rsidRPr="009C1AEB" w:rsidRDefault="00264D7A" w:rsidP="00264D7A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07B35" w14:textId="77777777" w:rsidR="00264D7A" w:rsidRPr="009C1AEB" w:rsidRDefault="00264D7A" w:rsidP="00264D7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9C1AEB">
              <w:rPr>
                <w:bCs/>
                <w:sz w:val="28"/>
                <w:szCs w:val="28"/>
              </w:rPr>
              <w:t>0,033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035360C5" w14:textId="77777777" w:rsidR="00264D7A" w:rsidRPr="009C1AEB" w:rsidRDefault="00264D7A" w:rsidP="00264D7A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264D7A" w:rsidRPr="001F4A0F" w14:paraId="76E761DE" w14:textId="77777777" w:rsidTr="00293B8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52AE" w14:textId="77777777" w:rsidR="00264D7A" w:rsidRPr="009C1AEB" w:rsidRDefault="00264D7A" w:rsidP="00264D7A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7908A" w14:textId="77777777" w:rsidR="00264D7A" w:rsidRPr="009C1AEB" w:rsidRDefault="00264D7A" w:rsidP="00264D7A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9C1AEB">
              <w:rPr>
                <w:bCs/>
                <w:sz w:val="26"/>
                <w:szCs w:val="26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C1DE" w14:textId="77777777" w:rsidR="00264D7A" w:rsidRPr="009C1AEB" w:rsidRDefault="00264D7A" w:rsidP="00264D7A">
            <w:pPr>
              <w:jc w:val="center"/>
            </w:pPr>
            <w:r w:rsidRPr="009C1AEB">
              <w:rPr>
                <w:bCs/>
                <w:sz w:val="28"/>
                <w:szCs w:val="28"/>
              </w:rPr>
              <w:t>Гкал/кв.м.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4347" w14:textId="77777777" w:rsidR="00264D7A" w:rsidRPr="009C1AEB" w:rsidRDefault="00264D7A" w:rsidP="00264D7A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3EEA2" w14:textId="77777777" w:rsidR="00264D7A" w:rsidRPr="009C1AEB" w:rsidRDefault="00264D7A" w:rsidP="00264D7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9C1AEB">
              <w:rPr>
                <w:bCs/>
                <w:sz w:val="28"/>
                <w:szCs w:val="28"/>
              </w:rPr>
              <w:t>0,007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1EA68FCD" w14:textId="77777777" w:rsidR="00264D7A" w:rsidRPr="009C1AEB" w:rsidRDefault="00264D7A" w:rsidP="00264D7A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264D7A" w:rsidRPr="001F4A0F" w14:paraId="1D818F40" w14:textId="77777777" w:rsidTr="00293B8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7CE8" w14:textId="77777777" w:rsidR="00264D7A" w:rsidRPr="009C1AEB" w:rsidRDefault="00264D7A" w:rsidP="00264D7A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EA27A" w14:textId="77777777" w:rsidR="00264D7A" w:rsidRPr="009C1AEB" w:rsidRDefault="00264D7A" w:rsidP="00264D7A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9C1AEB">
              <w:rPr>
                <w:bCs/>
                <w:sz w:val="26"/>
                <w:szCs w:val="26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C0621" w14:textId="77777777" w:rsidR="00264D7A" w:rsidRPr="009C1AEB" w:rsidRDefault="00264D7A" w:rsidP="00264D7A">
            <w:pPr>
              <w:jc w:val="center"/>
            </w:pPr>
            <w:r w:rsidRPr="009C1AEB">
              <w:rPr>
                <w:bCs/>
                <w:sz w:val="28"/>
                <w:szCs w:val="28"/>
              </w:rPr>
              <w:t>Гкал/кв.м.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D15D" w14:textId="77777777" w:rsidR="00264D7A" w:rsidRPr="009C1AEB" w:rsidRDefault="00264D7A" w:rsidP="00264D7A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D187" w14:textId="77777777" w:rsidR="00264D7A" w:rsidRPr="009C1AEB" w:rsidRDefault="00264D7A" w:rsidP="00264D7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9C1AEB">
              <w:rPr>
                <w:bCs/>
                <w:sz w:val="28"/>
                <w:szCs w:val="28"/>
              </w:rPr>
              <w:t>0,034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0499DB5F" w14:textId="77777777" w:rsidR="00264D7A" w:rsidRPr="009C1AEB" w:rsidRDefault="00264D7A" w:rsidP="00264D7A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264D7A" w:rsidRPr="001F4A0F" w14:paraId="5F893F79" w14:textId="77777777" w:rsidTr="00293B8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4586" w14:textId="77777777" w:rsidR="00264D7A" w:rsidRPr="009C1AEB" w:rsidRDefault="00264D7A" w:rsidP="00264D7A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4CCCB" w14:textId="77777777" w:rsidR="00264D7A" w:rsidRPr="009C1AEB" w:rsidRDefault="00264D7A" w:rsidP="00264D7A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9C1AEB">
              <w:rPr>
                <w:bCs/>
                <w:sz w:val="26"/>
                <w:szCs w:val="26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5A8A" w14:textId="77777777" w:rsidR="00264D7A" w:rsidRPr="009C1AEB" w:rsidRDefault="00264D7A" w:rsidP="00264D7A">
            <w:pPr>
              <w:jc w:val="center"/>
            </w:pPr>
            <w:r w:rsidRPr="009C1AEB">
              <w:rPr>
                <w:bCs/>
                <w:sz w:val="28"/>
                <w:szCs w:val="28"/>
              </w:rPr>
              <w:t>Гкал/кв.м.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5553" w14:textId="77777777" w:rsidR="00264D7A" w:rsidRPr="009C1AEB" w:rsidRDefault="00264D7A" w:rsidP="00264D7A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507ED" w14:textId="77777777" w:rsidR="00264D7A" w:rsidRPr="009C1AEB" w:rsidRDefault="00264D7A" w:rsidP="00264D7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9C1AEB">
              <w:rPr>
                <w:bCs/>
                <w:sz w:val="28"/>
                <w:szCs w:val="28"/>
              </w:rPr>
              <w:t>0,033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2EADE079" w14:textId="77777777" w:rsidR="00264D7A" w:rsidRPr="009C1AEB" w:rsidRDefault="00264D7A" w:rsidP="00264D7A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264D7A" w:rsidRPr="001F4A0F" w14:paraId="50635448" w14:textId="77777777" w:rsidTr="00293B8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E3AB" w14:textId="77777777" w:rsidR="00264D7A" w:rsidRPr="009C1AEB" w:rsidRDefault="00264D7A" w:rsidP="00264D7A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EE15F" w14:textId="77777777" w:rsidR="00264D7A" w:rsidRPr="009C1AEB" w:rsidRDefault="00264D7A" w:rsidP="00264D7A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9C1AEB">
              <w:rPr>
                <w:bCs/>
                <w:sz w:val="26"/>
                <w:szCs w:val="26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F9F0" w14:textId="77777777" w:rsidR="00264D7A" w:rsidRPr="009C1AEB" w:rsidRDefault="00264D7A" w:rsidP="00264D7A">
            <w:pPr>
              <w:jc w:val="center"/>
            </w:pPr>
            <w:r w:rsidRPr="009C1AEB">
              <w:rPr>
                <w:bCs/>
                <w:sz w:val="28"/>
                <w:szCs w:val="28"/>
              </w:rPr>
              <w:t>Гкал/кв.м.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52C4" w14:textId="77777777" w:rsidR="00264D7A" w:rsidRPr="009C1AEB" w:rsidRDefault="00264D7A" w:rsidP="00264D7A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F63A" w14:textId="77777777" w:rsidR="00264D7A" w:rsidRPr="009C1AEB" w:rsidRDefault="00264D7A" w:rsidP="00264D7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9C1AEB">
              <w:rPr>
                <w:bCs/>
                <w:sz w:val="28"/>
                <w:szCs w:val="28"/>
              </w:rPr>
              <w:t>0,034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04C9" w14:textId="77777777" w:rsidR="00264D7A" w:rsidRPr="009C1AEB" w:rsidRDefault="00264D7A" w:rsidP="00264D7A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73198F" w:rsidRPr="001F4A0F" w14:paraId="026E4108" w14:textId="77777777" w:rsidTr="004C042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A53004" w14:textId="2E83689F" w:rsidR="0073198F" w:rsidRPr="009C1AEB" w:rsidRDefault="0073198F" w:rsidP="0073198F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C579" w14:textId="77777777" w:rsidR="0073198F" w:rsidRPr="009C1AEB" w:rsidRDefault="0073198F" w:rsidP="00293B84">
            <w:pPr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Обращение с ТКО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7963" w14:textId="77777777" w:rsidR="0073198F" w:rsidRPr="009C1AEB" w:rsidRDefault="0073198F" w:rsidP="00264D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куб.м.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C146" w14:textId="252C5C58" w:rsidR="0073198F" w:rsidRPr="0073198F" w:rsidRDefault="0073198F" w:rsidP="00264D7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C22334">
              <w:rPr>
                <w:bCs/>
                <w:sz w:val="28"/>
                <w:szCs w:val="28"/>
              </w:rPr>
              <w:t>58</w:t>
            </w:r>
            <w:r>
              <w:rPr>
                <w:bCs/>
                <w:sz w:val="28"/>
                <w:szCs w:val="28"/>
              </w:rPr>
              <w:t>,</w:t>
            </w:r>
            <w:r w:rsidR="00C22334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935D" w14:textId="0B631630" w:rsidR="0073198F" w:rsidRDefault="0073198F" w:rsidP="00264D7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1,8</w:t>
            </w:r>
            <w:r>
              <w:rPr>
                <w:bCs/>
                <w:sz w:val="28"/>
                <w:szCs w:val="28"/>
                <w:lang w:val="en-US"/>
              </w:rPr>
              <w:t>89</w:t>
            </w:r>
            <w:r>
              <w:rPr>
                <w:bCs/>
                <w:sz w:val="28"/>
                <w:szCs w:val="28"/>
              </w:rPr>
              <w:t xml:space="preserve"> на чел. </w:t>
            </w:r>
          </w:p>
          <w:p w14:paraId="79B13737" w14:textId="77777777" w:rsidR="0073198F" w:rsidRPr="009C1AEB" w:rsidRDefault="0073198F" w:rsidP="00264D7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год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306B" w14:textId="77777777" w:rsidR="0073198F" w:rsidRPr="009C1AEB" w:rsidRDefault="0073198F" w:rsidP="00264D7A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73198F" w:rsidRPr="001F4A0F" w14:paraId="672AA743" w14:textId="77777777" w:rsidTr="004C0426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8F16" w14:textId="2D1C637A" w:rsidR="0073198F" w:rsidRDefault="0073198F" w:rsidP="00264D7A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0F2B" w14:textId="5D04CA48" w:rsidR="0073198F" w:rsidRDefault="0073198F" w:rsidP="00293B84">
            <w:pPr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Обращение с ТКО (справочно)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A5BB" w14:textId="0474C006" w:rsidR="0073198F" w:rsidRDefault="0073198F" w:rsidP="00264D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F138" w14:textId="581B10E0" w:rsidR="0073198F" w:rsidRDefault="001964F1" w:rsidP="00264D7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103,61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B59B" w14:textId="21633526" w:rsidR="0073198F" w:rsidRDefault="0073198F" w:rsidP="00264D7A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C0FE" w14:textId="77777777" w:rsidR="0073198F" w:rsidRPr="009C1AEB" w:rsidRDefault="0073198F" w:rsidP="00264D7A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293B84" w:rsidRPr="001F4A0F" w14:paraId="59F1FCC3" w14:textId="77777777" w:rsidTr="00293B8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C1804F" w14:textId="77777777" w:rsidR="00293B84" w:rsidRPr="009C1AEB" w:rsidRDefault="00293B84" w:rsidP="00264D7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43D94" w14:textId="77777777" w:rsidR="00293B84" w:rsidRPr="009C1AEB" w:rsidRDefault="00293B84" w:rsidP="00264D7A">
            <w:pPr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Сжиженный газ при отсутствии ИПУ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B304E" w14:textId="77777777" w:rsidR="00293B84" w:rsidRPr="009C1AEB" w:rsidRDefault="00293B84" w:rsidP="00264D7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9C1AEB">
              <w:rPr>
                <w:bCs/>
                <w:sz w:val="28"/>
                <w:szCs w:val="28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FC80" w14:textId="439759C5" w:rsidR="00293B84" w:rsidRPr="009C1AEB" w:rsidRDefault="00C22334" w:rsidP="00264D7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7E03" w14:textId="77777777" w:rsidR="00293B84" w:rsidRPr="009C1AEB" w:rsidRDefault="00293B84" w:rsidP="00264D7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9C1AEB">
              <w:rPr>
                <w:bCs/>
                <w:sz w:val="28"/>
                <w:szCs w:val="28"/>
              </w:rPr>
              <w:t>7 на чел.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05D2" w14:textId="77777777" w:rsidR="00293B84" w:rsidRPr="009C1AEB" w:rsidRDefault="00293B84" w:rsidP="00264D7A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293B84" w:rsidRPr="001F4A0F" w14:paraId="2DCA657C" w14:textId="77777777" w:rsidTr="00293B84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BCE0" w14:textId="77777777" w:rsidR="00293B84" w:rsidRPr="009C1AEB" w:rsidRDefault="00293B84" w:rsidP="00264D7A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B6C5" w14:textId="77777777" w:rsidR="00293B84" w:rsidRPr="009C1AEB" w:rsidRDefault="00293B84" w:rsidP="00264D7A">
            <w:pPr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Сжиженный газ при наличии ИПУ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4B6E" w14:textId="77777777" w:rsidR="00293B84" w:rsidRPr="009C1AEB" w:rsidRDefault="00293B84" w:rsidP="00264D7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куб.м.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86B7" w14:textId="1CAF6FA9" w:rsidR="00293B84" w:rsidRDefault="00C22334" w:rsidP="00264D7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119,63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E675" w14:textId="77777777" w:rsidR="00293B84" w:rsidRPr="009C1AEB" w:rsidRDefault="00293B84" w:rsidP="00264D7A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F764" w14:textId="77777777" w:rsidR="00293B84" w:rsidRPr="009C1AEB" w:rsidRDefault="00293B84" w:rsidP="00264D7A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48A41BB1" w14:textId="77777777" w:rsidR="001F4A0F" w:rsidRDefault="001F4A0F" w:rsidP="001F4A0F">
      <w:pPr>
        <w:widowControl w:val="0"/>
        <w:ind w:right="-55" w:firstLine="567"/>
        <w:jc w:val="both"/>
        <w:rPr>
          <w:sz w:val="28"/>
          <w:szCs w:val="28"/>
        </w:rPr>
      </w:pPr>
    </w:p>
    <w:p w14:paraId="5AC72061" w14:textId="4E3C97B4" w:rsidR="00476473" w:rsidRPr="001F4A0F" w:rsidRDefault="00476473" w:rsidP="001F4A0F">
      <w:pPr>
        <w:widowControl w:val="0"/>
        <w:ind w:right="-55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Ук</w:t>
      </w:r>
      <w:r w:rsidR="000F077C">
        <w:rPr>
          <w:sz w:val="28"/>
          <w:szCs w:val="28"/>
        </w:rPr>
        <w:t>азанные тарифы</w:t>
      </w:r>
      <w:r w:rsidR="00264D7A">
        <w:rPr>
          <w:sz w:val="28"/>
          <w:szCs w:val="28"/>
        </w:rPr>
        <w:t xml:space="preserve"> и нормативы действуют с 01.</w:t>
      </w:r>
      <w:r w:rsidR="00C22334">
        <w:rPr>
          <w:sz w:val="28"/>
          <w:szCs w:val="28"/>
        </w:rPr>
        <w:t>0</w:t>
      </w:r>
      <w:r w:rsidR="00840991">
        <w:rPr>
          <w:sz w:val="28"/>
          <w:szCs w:val="28"/>
        </w:rPr>
        <w:t>1</w:t>
      </w:r>
      <w:r w:rsidR="001F4A0F">
        <w:rPr>
          <w:sz w:val="28"/>
          <w:szCs w:val="28"/>
        </w:rPr>
        <w:t>.20</w:t>
      </w:r>
      <w:r w:rsidR="00296BFF" w:rsidRPr="00296BFF">
        <w:rPr>
          <w:sz w:val="28"/>
          <w:szCs w:val="28"/>
        </w:rPr>
        <w:t>2</w:t>
      </w:r>
      <w:r w:rsidR="00840991">
        <w:rPr>
          <w:sz w:val="28"/>
          <w:szCs w:val="28"/>
        </w:rPr>
        <w:t>5</w:t>
      </w:r>
      <w:r>
        <w:rPr>
          <w:sz w:val="28"/>
          <w:szCs w:val="28"/>
        </w:rPr>
        <w:t>г</w:t>
      </w:r>
      <w:r w:rsidRPr="00AC06BB">
        <w:rPr>
          <w:sz w:val="28"/>
          <w:szCs w:val="28"/>
        </w:rPr>
        <w:t>. Изменение размера платы и тарифов производится в порядке, предусмотренном действующим законодательством РФ.</w:t>
      </w:r>
    </w:p>
    <w:sectPr w:rsidR="00476473" w:rsidRPr="001F4A0F" w:rsidSect="0052763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8BD"/>
    <w:rsid w:val="00040925"/>
    <w:rsid w:val="000424C0"/>
    <w:rsid w:val="00063740"/>
    <w:rsid w:val="00077611"/>
    <w:rsid w:val="000F077C"/>
    <w:rsid w:val="001964F1"/>
    <w:rsid w:val="001F4A0F"/>
    <w:rsid w:val="0023659F"/>
    <w:rsid w:val="00243778"/>
    <w:rsid w:val="00264D7A"/>
    <w:rsid w:val="00283F0E"/>
    <w:rsid w:val="00293B84"/>
    <w:rsid w:val="00296BFF"/>
    <w:rsid w:val="00337C00"/>
    <w:rsid w:val="00354955"/>
    <w:rsid w:val="00373258"/>
    <w:rsid w:val="00376525"/>
    <w:rsid w:val="003C153B"/>
    <w:rsid w:val="00404F57"/>
    <w:rsid w:val="00476473"/>
    <w:rsid w:val="0052763D"/>
    <w:rsid w:val="005903D5"/>
    <w:rsid w:val="006A4FC6"/>
    <w:rsid w:val="006F611F"/>
    <w:rsid w:val="006F6A81"/>
    <w:rsid w:val="0073198F"/>
    <w:rsid w:val="00760CF8"/>
    <w:rsid w:val="00761F27"/>
    <w:rsid w:val="00766C72"/>
    <w:rsid w:val="007729CD"/>
    <w:rsid w:val="007B3188"/>
    <w:rsid w:val="007B49A6"/>
    <w:rsid w:val="00840991"/>
    <w:rsid w:val="00914AC1"/>
    <w:rsid w:val="009D4D7F"/>
    <w:rsid w:val="00A01A93"/>
    <w:rsid w:val="00A75FF5"/>
    <w:rsid w:val="00A83A2B"/>
    <w:rsid w:val="00A96971"/>
    <w:rsid w:val="00AC06BB"/>
    <w:rsid w:val="00AF1142"/>
    <w:rsid w:val="00B239D8"/>
    <w:rsid w:val="00B508BD"/>
    <w:rsid w:val="00B70C4B"/>
    <w:rsid w:val="00C22334"/>
    <w:rsid w:val="00C23849"/>
    <w:rsid w:val="00CC59F6"/>
    <w:rsid w:val="00CF3416"/>
    <w:rsid w:val="00CF7D6F"/>
    <w:rsid w:val="00D05A44"/>
    <w:rsid w:val="00D1592A"/>
    <w:rsid w:val="00D46E61"/>
    <w:rsid w:val="00D704A0"/>
    <w:rsid w:val="00D84295"/>
    <w:rsid w:val="00D928F5"/>
    <w:rsid w:val="00DA33DA"/>
    <w:rsid w:val="00DA369A"/>
    <w:rsid w:val="00DB013F"/>
    <w:rsid w:val="00DB5AFD"/>
    <w:rsid w:val="00E41269"/>
    <w:rsid w:val="00E9598B"/>
    <w:rsid w:val="00FC6796"/>
    <w:rsid w:val="00FE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B2A7AE"/>
  <w15:docId w15:val="{D4039465-A591-42EF-80B5-A544745A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A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A">
    <w:name w:val="! AAA !"/>
    <w:rsid w:val="00914AC1"/>
    <w:pPr>
      <w:spacing w:after="120"/>
      <w:jc w:val="both"/>
    </w:pPr>
    <w:rPr>
      <w:color w:val="0000F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A36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72;&#1087;\AppData\Roaming\Microsoft\&#1064;&#1072;&#1073;&#1083;&#1086;&#1085;&#1099;\Normal-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03672-A7E2-41F8-B598-1D9EC340C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Normal-1</Template>
  <TotalTime>12</TotalTime>
  <Pages>1</Pages>
  <Words>218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"Управляющая оганизация "Умный дом"</vt:lpstr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"Управляющая оганизация "Умный дом"</dc:title>
  <dc:creator>Кантор</dc:creator>
  <cp:lastModifiedBy>Павел Кантор</cp:lastModifiedBy>
  <cp:revision>7</cp:revision>
  <cp:lastPrinted>2019-10-27T14:38:00Z</cp:lastPrinted>
  <dcterms:created xsi:type="dcterms:W3CDTF">2024-06-13T06:18:00Z</dcterms:created>
  <dcterms:modified xsi:type="dcterms:W3CDTF">2025-02-04T15:50:00Z</dcterms:modified>
</cp:coreProperties>
</file>